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84" w:rsidRDefault="00123D9C">
      <w:pPr>
        <w:spacing w:afterLines="30" w:after="93"/>
        <w:ind w:firstLineChars="100" w:firstLine="210"/>
        <w:rPr>
          <w:rFonts w:asciiTheme="minorEastAsia" w:eastAsiaTheme="minorEastAsia" w:hAnsiTheme="minorEastAsia"/>
          <w:spacing w:val="-2"/>
          <w:szCs w:val="21"/>
        </w:rPr>
      </w:pPr>
      <w:r>
        <w:rPr>
          <w:rFonts w:asciiTheme="minorEastAsia" w:eastAsiaTheme="minorEastAsia" w:hAnsiTheme="minorEastAsia"/>
          <w:noProof/>
          <w:spacing w:val="-2"/>
          <w:szCs w:val="21"/>
        </w:rPr>
        <w:drawing>
          <wp:anchor distT="0" distB="0" distL="114300" distR="114300" simplePos="0" relativeHeight="251660288" behindDoc="0" locked="0" layoutInCell="1" allowOverlap="1" wp14:anchorId="72172064">
            <wp:simplePos x="0" y="0"/>
            <wp:positionH relativeFrom="column">
              <wp:posOffset>-777240</wp:posOffset>
            </wp:positionH>
            <wp:positionV relativeFrom="paragraph">
              <wp:posOffset>-327660</wp:posOffset>
            </wp:positionV>
            <wp:extent cx="915670" cy="8229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spacing w:val="-2"/>
          <w:szCs w:val="21"/>
        </w:rPr>
        <w:t>附件1：</w:t>
      </w:r>
    </w:p>
    <w:p w:rsidR="00677E84" w:rsidRDefault="00123D9C">
      <w:pPr>
        <w:spacing w:afterLines="30" w:after="93"/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bookmarkStart w:id="0" w:name="OLE_LINK8"/>
      <w:bookmarkStart w:id="1" w:name="OLE_LINK9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安徽工程大学</w:t>
      </w:r>
      <w:r w:rsidR="00612A98">
        <w:rPr>
          <w:rFonts w:ascii="华文中宋" w:eastAsia="华文中宋" w:hAnsi="华文中宋" w:cs="华文中宋" w:hint="eastAsia"/>
          <w:b/>
          <w:bCs/>
          <w:sz w:val="30"/>
          <w:szCs w:val="30"/>
        </w:rPr>
        <w:t>智能无人机</w:t>
      </w:r>
      <w:proofErr w:type="gramStart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微专业</w:t>
      </w:r>
      <w:proofErr w:type="gramEnd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(第</w:t>
      </w:r>
      <w:r w:rsidR="00612A98">
        <w:rPr>
          <w:rFonts w:ascii="华文中宋" w:eastAsia="华文中宋" w:hAnsi="华文中宋" w:cs="华文中宋" w:hint="eastAsia"/>
          <w:b/>
          <w:bCs/>
          <w:sz w:val="30"/>
          <w:szCs w:val="30"/>
        </w:rPr>
        <w:t>一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期</w:t>
      </w:r>
      <w:r>
        <w:rPr>
          <w:rFonts w:ascii="华文中宋" w:eastAsia="华文中宋" w:hAnsi="华文中宋" w:cs="华文中宋"/>
          <w:b/>
          <w:bCs/>
          <w:sz w:val="30"/>
          <w:szCs w:val="30"/>
        </w:rPr>
        <w:t>)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报名表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 w:rsidR="00677E84">
        <w:trPr>
          <w:trHeight w:val="51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677E8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677E84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677E84">
            <w:pPr>
              <w:jc w:val="center"/>
              <w:rPr>
                <w:sz w:val="24"/>
              </w:rPr>
            </w:pPr>
          </w:p>
        </w:tc>
      </w:tr>
      <w:tr w:rsidR="00677E84">
        <w:trPr>
          <w:trHeight w:val="621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677E84"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677E84">
            <w:pPr>
              <w:rPr>
                <w:sz w:val="24"/>
              </w:rPr>
            </w:pPr>
          </w:p>
        </w:tc>
      </w:tr>
      <w:tr w:rsidR="00677E84" w:rsidTr="00612A98">
        <w:trPr>
          <w:trHeight w:val="4799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77E84" w:rsidRDefault="00123D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77E84" w:rsidRDefault="00123D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677E84" w:rsidRDefault="00123D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4" w:rsidRDefault="00123D9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学业基础：</w:t>
            </w:r>
          </w:p>
          <w:p w:rsidR="00677E84" w:rsidRDefault="00123D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第一学年《高等数学》课程期末考核成绩：</w:t>
            </w:r>
          </w:p>
          <w:p w:rsidR="00677E84" w:rsidRDefault="00123D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分，第二学期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分，平均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分。</w:t>
            </w:r>
          </w:p>
          <w:p w:rsidR="00677E84" w:rsidRDefault="00123D9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综合素质表现（</w:t>
            </w:r>
            <w:r>
              <w:rPr>
                <w:rFonts w:hint="eastAsia"/>
                <w:b/>
                <w:sz w:val="24"/>
                <w:shd w:val="clear" w:color="auto" w:fill="FFFFFF"/>
              </w:rPr>
              <w:t>专业素养、</w:t>
            </w:r>
            <w:r>
              <w:rPr>
                <w:rFonts w:hint="eastAsia"/>
                <w:b/>
                <w:sz w:val="24"/>
              </w:rPr>
              <w:t>创新实践经历等情况）：</w:t>
            </w: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123D9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u w:val="single"/>
              </w:rPr>
              <w:t>备注：需提供教务系统导出的大</w:t>
            </w:r>
            <w:proofErr w:type="gramStart"/>
            <w:r>
              <w:rPr>
                <w:rFonts w:hint="eastAsia"/>
                <w:b/>
                <w:sz w:val="24"/>
                <w:u w:val="single"/>
              </w:rPr>
              <w:t>一</w:t>
            </w:r>
            <w:proofErr w:type="gramEnd"/>
            <w:r>
              <w:rPr>
                <w:rFonts w:hint="eastAsia"/>
                <w:b/>
                <w:sz w:val="24"/>
                <w:u w:val="single"/>
              </w:rPr>
              <w:t>学年课程成绩单，以及</w:t>
            </w:r>
            <w:bookmarkStart w:id="2" w:name="OLE_LINK1"/>
            <w:r>
              <w:rPr>
                <w:rFonts w:hint="eastAsia"/>
                <w:b/>
                <w:sz w:val="24"/>
                <w:u w:val="single"/>
              </w:rPr>
              <w:t>学科竞赛、创新实践等各类荣誉</w:t>
            </w:r>
            <w:bookmarkEnd w:id="2"/>
            <w:r>
              <w:rPr>
                <w:rFonts w:hint="eastAsia"/>
                <w:b/>
                <w:sz w:val="24"/>
                <w:u w:val="single"/>
              </w:rPr>
              <w:t>证书扫描复印件，连同本表一同报送。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677E84" w:rsidRDefault="00677E84">
            <w:pPr>
              <w:rPr>
                <w:sz w:val="24"/>
              </w:rPr>
            </w:pPr>
          </w:p>
          <w:p w:rsidR="00677E84" w:rsidRDefault="00123D9C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</w:t>
            </w:r>
            <w:r w:rsidR="00612A98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612A9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E84" w:rsidTr="00612A98">
        <w:trPr>
          <w:trHeight w:val="2259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123D9C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bookmarkStart w:id="3" w:name="OLE_LINK2"/>
            <w:r>
              <w:rPr>
                <w:rFonts w:hint="eastAsia"/>
                <w:sz w:val="24"/>
              </w:rPr>
              <w:t>字</w:t>
            </w:r>
            <w:bookmarkEnd w:id="3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</w:t>
            </w:r>
            <w:r w:rsidR="00612A98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77E84" w:rsidRDefault="00123D9C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 w:rsidR="00677E84" w:rsidTr="00612A98">
        <w:trPr>
          <w:trHeight w:val="254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4" w:rsidRDefault="00123D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人工智能学院审批意见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rPr>
                <w:sz w:val="24"/>
              </w:rPr>
            </w:pPr>
          </w:p>
          <w:p w:rsidR="00677E84" w:rsidRDefault="00677E84">
            <w:pPr>
              <w:jc w:val="center"/>
              <w:rPr>
                <w:sz w:val="24"/>
              </w:rPr>
            </w:pPr>
          </w:p>
          <w:p w:rsidR="00677E84" w:rsidRDefault="00123D9C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</w:t>
            </w:r>
            <w:r w:rsidR="00612A98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77E84" w:rsidRDefault="00123D9C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</w:tc>
      </w:tr>
    </w:tbl>
    <w:p w:rsidR="00677E84" w:rsidRDefault="00123D9C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注：</w:t>
      </w: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>报名表</w:t>
      </w:r>
      <w:r>
        <w:rPr>
          <w:rFonts w:ascii="宋体" w:hAnsi="宋体" w:cs="宋体" w:hint="eastAsia"/>
          <w:kern w:val="0"/>
          <w:lang w:bidi="ar"/>
        </w:rPr>
        <w:t>电子</w:t>
      </w:r>
      <w:proofErr w:type="gramStart"/>
      <w:r>
        <w:rPr>
          <w:rFonts w:ascii="宋体" w:hAnsi="宋体" w:cs="宋体" w:hint="eastAsia"/>
          <w:kern w:val="0"/>
          <w:lang w:bidi="ar"/>
        </w:rPr>
        <w:t>档</w:t>
      </w:r>
      <w:proofErr w:type="gramEnd"/>
      <w:r>
        <w:rPr>
          <w:rFonts w:ascii="宋体" w:hAnsi="宋体" w:cs="宋体" w:hint="eastAsia"/>
          <w:kern w:val="0"/>
          <w:lang w:bidi="ar"/>
        </w:rPr>
        <w:t>发送至</w:t>
      </w:r>
      <w:r w:rsidR="00612A98">
        <w:rPr>
          <w:rFonts w:ascii="宋体" w:hAnsi="宋体" w:cs="宋体" w:hint="eastAsia"/>
          <w:kern w:val="0"/>
          <w:lang w:bidi="ar"/>
        </w:rPr>
        <w:t>zjk</w:t>
      </w:r>
      <w:r>
        <w:rPr>
          <w:kern w:val="0"/>
          <w:lang w:bidi="ar"/>
        </w:rPr>
        <w:t>@ahpu.edu.cn</w:t>
      </w:r>
      <w:r>
        <w:rPr>
          <w:rFonts w:hint="eastAsia"/>
          <w:kern w:val="0"/>
          <w:lang w:bidi="ar"/>
        </w:rPr>
        <w:t>；纸质</w:t>
      </w:r>
      <w:proofErr w:type="gramStart"/>
      <w:r>
        <w:rPr>
          <w:rFonts w:hint="eastAsia"/>
          <w:kern w:val="0"/>
          <w:lang w:bidi="ar"/>
        </w:rPr>
        <w:t>档</w:t>
      </w:r>
      <w:proofErr w:type="gramEnd"/>
      <w:r>
        <w:rPr>
          <w:rFonts w:hint="eastAsia"/>
          <w:sz w:val="22"/>
          <w:szCs w:val="22"/>
        </w:rPr>
        <w:t>签字盖章后交至人工智能学院教学办公室（国际工程师学院校区图文信息中心</w:t>
      </w:r>
      <w:r>
        <w:rPr>
          <w:rFonts w:hint="eastAsia"/>
          <w:sz w:val="22"/>
          <w:szCs w:val="22"/>
        </w:rPr>
        <w:t>610B</w:t>
      </w:r>
      <w:r>
        <w:rPr>
          <w:rFonts w:hint="eastAsia"/>
          <w:sz w:val="22"/>
          <w:szCs w:val="22"/>
        </w:rPr>
        <w:t>，联系人</w:t>
      </w:r>
      <w:r w:rsidR="00612A98">
        <w:rPr>
          <w:rFonts w:hint="eastAsia"/>
          <w:sz w:val="22"/>
          <w:szCs w:val="22"/>
        </w:rPr>
        <w:t>周老师</w:t>
      </w:r>
      <w:r>
        <w:rPr>
          <w:rFonts w:hint="eastAsia"/>
          <w:sz w:val="22"/>
          <w:szCs w:val="22"/>
        </w:rPr>
        <w:t>或何老师</w:t>
      </w:r>
      <w:r w:rsidR="00612A98">
        <w:rPr>
          <w:rFonts w:hint="eastAsia"/>
          <w:sz w:val="22"/>
          <w:szCs w:val="22"/>
        </w:rPr>
        <w:t>，联系电话：</w:t>
      </w:r>
      <w:r w:rsidR="00612A98" w:rsidRPr="00612A98">
        <w:rPr>
          <w:sz w:val="22"/>
          <w:szCs w:val="22"/>
        </w:rPr>
        <w:t>15895910372</w:t>
      </w:r>
      <w:r>
        <w:rPr>
          <w:rFonts w:hint="eastAsia"/>
          <w:sz w:val="22"/>
          <w:szCs w:val="22"/>
        </w:rPr>
        <w:t>）。</w:t>
      </w:r>
    </w:p>
    <w:p w:rsidR="00677E84" w:rsidRDefault="00123D9C">
      <w:pPr>
        <w:spacing w:line="300" w:lineRule="auto"/>
        <w:ind w:firstLineChars="200" w:firstLine="440"/>
        <w:rPr>
          <w:sz w:val="24"/>
        </w:rPr>
      </w:pP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报名学生扫码加入“</w:t>
      </w:r>
      <w:r w:rsidR="004B456C">
        <w:rPr>
          <w:rFonts w:hint="eastAsia"/>
          <w:sz w:val="22"/>
          <w:szCs w:val="22"/>
        </w:rPr>
        <w:t>智能无人机</w:t>
      </w:r>
      <w:bookmarkStart w:id="4" w:name="_GoBack"/>
      <w:bookmarkEnd w:id="4"/>
      <w:r>
        <w:rPr>
          <w:rFonts w:hint="eastAsia"/>
          <w:sz w:val="22"/>
          <w:szCs w:val="22"/>
        </w:rPr>
        <w:t>微专业报名”</w:t>
      </w:r>
      <w:r>
        <w:rPr>
          <w:rFonts w:hint="eastAsia"/>
          <w:sz w:val="22"/>
          <w:szCs w:val="22"/>
        </w:rPr>
        <w:t>QQ</w:t>
      </w:r>
      <w:r>
        <w:rPr>
          <w:rFonts w:hint="eastAsia"/>
          <w:sz w:val="22"/>
          <w:szCs w:val="22"/>
        </w:rPr>
        <w:t>群（</w:t>
      </w:r>
      <w:r w:rsidR="00612A98" w:rsidRPr="00612A98">
        <w:rPr>
          <w:sz w:val="22"/>
          <w:szCs w:val="22"/>
        </w:rPr>
        <w:t>603563573</w:t>
      </w:r>
      <w:r>
        <w:rPr>
          <w:rFonts w:hint="eastAsia"/>
          <w:sz w:val="22"/>
          <w:szCs w:val="22"/>
        </w:rPr>
        <w:t>），申请入群时备注“</w:t>
      </w:r>
      <w:bookmarkStart w:id="5" w:name="OLE_LINK3"/>
      <w:r>
        <w:rPr>
          <w:rStyle w:val="aa"/>
          <w:rFonts w:ascii="宋体" w:eastAsiaTheme="minorEastAsia" w:hAnsi="宋体" w:cs="宋体" w:hint="eastAsia"/>
          <w:bCs/>
          <w:kern w:val="0"/>
          <w:lang w:bidi="ar"/>
        </w:rPr>
        <w:t>学号+姓名+专业班级</w:t>
      </w:r>
      <w:bookmarkEnd w:id="5"/>
      <w:r>
        <w:rPr>
          <w:rFonts w:hint="eastAsia"/>
          <w:sz w:val="22"/>
          <w:szCs w:val="22"/>
        </w:rPr>
        <w:t>”。</w:t>
      </w:r>
    </w:p>
    <w:sectPr w:rsidR="0067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jODA2ZWU1YjI0ZDQzNzAxOGQ0NDBmY2MzMGE5YjUifQ=="/>
  </w:docVars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123D9C"/>
    <w:rsid w:val="001D397E"/>
    <w:rsid w:val="00200B9C"/>
    <w:rsid w:val="00210405"/>
    <w:rsid w:val="002F1450"/>
    <w:rsid w:val="002F604F"/>
    <w:rsid w:val="002F6F0E"/>
    <w:rsid w:val="003740C1"/>
    <w:rsid w:val="00376321"/>
    <w:rsid w:val="00385200"/>
    <w:rsid w:val="003A27B8"/>
    <w:rsid w:val="003B21DB"/>
    <w:rsid w:val="003D1CFC"/>
    <w:rsid w:val="003F2ED6"/>
    <w:rsid w:val="004027DB"/>
    <w:rsid w:val="0043122D"/>
    <w:rsid w:val="00472C25"/>
    <w:rsid w:val="004A44DE"/>
    <w:rsid w:val="004B456C"/>
    <w:rsid w:val="004C6F39"/>
    <w:rsid w:val="004D532D"/>
    <w:rsid w:val="0050627E"/>
    <w:rsid w:val="00520F7D"/>
    <w:rsid w:val="005304C0"/>
    <w:rsid w:val="00555AFC"/>
    <w:rsid w:val="00571988"/>
    <w:rsid w:val="005752A1"/>
    <w:rsid w:val="005A01D2"/>
    <w:rsid w:val="005B43F6"/>
    <w:rsid w:val="005E24E1"/>
    <w:rsid w:val="00601DA1"/>
    <w:rsid w:val="00612A98"/>
    <w:rsid w:val="006451C8"/>
    <w:rsid w:val="0065758D"/>
    <w:rsid w:val="006730E4"/>
    <w:rsid w:val="00677E84"/>
    <w:rsid w:val="006D7F3A"/>
    <w:rsid w:val="006E62D4"/>
    <w:rsid w:val="006F2755"/>
    <w:rsid w:val="006F6E1B"/>
    <w:rsid w:val="00753275"/>
    <w:rsid w:val="007C2E06"/>
    <w:rsid w:val="007F3F22"/>
    <w:rsid w:val="0085779A"/>
    <w:rsid w:val="00872CCA"/>
    <w:rsid w:val="00894017"/>
    <w:rsid w:val="009343D3"/>
    <w:rsid w:val="00980A1C"/>
    <w:rsid w:val="009A5D14"/>
    <w:rsid w:val="009C2B3D"/>
    <w:rsid w:val="009D601B"/>
    <w:rsid w:val="009F7173"/>
    <w:rsid w:val="009F781C"/>
    <w:rsid w:val="00A03139"/>
    <w:rsid w:val="00A06C74"/>
    <w:rsid w:val="00A34FF5"/>
    <w:rsid w:val="00A46820"/>
    <w:rsid w:val="00A535C6"/>
    <w:rsid w:val="00AA7BD7"/>
    <w:rsid w:val="00AC14DC"/>
    <w:rsid w:val="00AE36D0"/>
    <w:rsid w:val="00AF2FD5"/>
    <w:rsid w:val="00AF4B2D"/>
    <w:rsid w:val="00B32B4A"/>
    <w:rsid w:val="00B43043"/>
    <w:rsid w:val="00B50D52"/>
    <w:rsid w:val="00B53876"/>
    <w:rsid w:val="00B63111"/>
    <w:rsid w:val="00B72542"/>
    <w:rsid w:val="00B73778"/>
    <w:rsid w:val="00BB5622"/>
    <w:rsid w:val="00BC6B11"/>
    <w:rsid w:val="00BC799D"/>
    <w:rsid w:val="00BD6532"/>
    <w:rsid w:val="00C07839"/>
    <w:rsid w:val="00C3343E"/>
    <w:rsid w:val="00C738E9"/>
    <w:rsid w:val="00C758F3"/>
    <w:rsid w:val="00C93189"/>
    <w:rsid w:val="00CA7266"/>
    <w:rsid w:val="00D0550B"/>
    <w:rsid w:val="00D201EE"/>
    <w:rsid w:val="00D256EC"/>
    <w:rsid w:val="00D65AE7"/>
    <w:rsid w:val="00D7388C"/>
    <w:rsid w:val="00DC3E29"/>
    <w:rsid w:val="00DE410B"/>
    <w:rsid w:val="00DE5D83"/>
    <w:rsid w:val="00DE71B2"/>
    <w:rsid w:val="00E05CF4"/>
    <w:rsid w:val="00E51308"/>
    <w:rsid w:val="00E53A35"/>
    <w:rsid w:val="00E630B2"/>
    <w:rsid w:val="00E84344"/>
    <w:rsid w:val="00EB713A"/>
    <w:rsid w:val="00EB72A4"/>
    <w:rsid w:val="00F10EF7"/>
    <w:rsid w:val="00F400AE"/>
    <w:rsid w:val="00FE5688"/>
    <w:rsid w:val="00FE5C90"/>
    <w:rsid w:val="06744A4C"/>
    <w:rsid w:val="0A9509CD"/>
    <w:rsid w:val="0EEF19BC"/>
    <w:rsid w:val="0FD0472C"/>
    <w:rsid w:val="118C4D48"/>
    <w:rsid w:val="127D5BEA"/>
    <w:rsid w:val="14D6119D"/>
    <w:rsid w:val="15A54C38"/>
    <w:rsid w:val="1A783C79"/>
    <w:rsid w:val="1AA816A1"/>
    <w:rsid w:val="1AC53906"/>
    <w:rsid w:val="25CC1B7D"/>
    <w:rsid w:val="261336C6"/>
    <w:rsid w:val="2896742B"/>
    <w:rsid w:val="2A4113E9"/>
    <w:rsid w:val="2B546C79"/>
    <w:rsid w:val="30FE230E"/>
    <w:rsid w:val="33807630"/>
    <w:rsid w:val="39567ED7"/>
    <w:rsid w:val="3BC735D2"/>
    <w:rsid w:val="43217E90"/>
    <w:rsid w:val="44332A17"/>
    <w:rsid w:val="45083AFE"/>
    <w:rsid w:val="48DB1B35"/>
    <w:rsid w:val="4D825DF2"/>
    <w:rsid w:val="526E2CB4"/>
    <w:rsid w:val="54E31D0B"/>
    <w:rsid w:val="557C5222"/>
    <w:rsid w:val="569E5E1D"/>
    <w:rsid w:val="58C25ACC"/>
    <w:rsid w:val="5DB56BFA"/>
    <w:rsid w:val="61811074"/>
    <w:rsid w:val="62127F1E"/>
    <w:rsid w:val="65BA2DA7"/>
    <w:rsid w:val="68674743"/>
    <w:rsid w:val="69E05968"/>
    <w:rsid w:val="6D535020"/>
    <w:rsid w:val="7AC3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6DCDE"/>
  <w15:docId w15:val="{6D5D9CA9-4DF2-41EB-B76E-EAD7D609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autoRedefine/>
    <w:qFormat/>
    <w:rPr>
      <w:b/>
    </w:rPr>
  </w:style>
  <w:style w:type="character" w:styleId="ab">
    <w:name w:val="annotation reference"/>
    <w:basedOn w:val="a0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lenovo0001</dc:creator>
  <cp:lastModifiedBy>ahpu</cp:lastModifiedBy>
  <cp:revision>4</cp:revision>
  <cp:lastPrinted>2020-08-25T14:31:00Z</cp:lastPrinted>
  <dcterms:created xsi:type="dcterms:W3CDTF">2025-12-31T01:01:00Z</dcterms:created>
  <dcterms:modified xsi:type="dcterms:W3CDTF">2025-12-31T01:07:00Z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12F618DC47DE4F13B5D721AEC267C82E_13</vt:lpwstr>
  </property>
</Properties>
</file>